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CB" w:rsidRDefault="00817FCB" w:rsidP="00817FCB">
      <w:pPr>
        <w:pStyle w:val="Kopfzeile"/>
        <w:tabs>
          <w:tab w:val="clear" w:pos="4536"/>
          <w:tab w:val="clear" w:pos="9072"/>
          <w:tab w:val="left" w:pos="6663"/>
        </w:tabs>
        <w:rPr>
          <w:sz w:val="36"/>
          <w:szCs w:val="36"/>
        </w:rPr>
      </w:pPr>
      <w:r w:rsidRPr="00665D56">
        <w:rPr>
          <w:noProof/>
        </w:rPr>
        <w:drawing>
          <wp:anchor distT="0" distB="0" distL="114300" distR="114300" simplePos="0" relativeHeight="251658240" behindDoc="0" locked="0" layoutInCell="1" allowOverlap="1" wp14:anchorId="492E058D">
            <wp:simplePos x="0" y="0"/>
            <wp:positionH relativeFrom="column">
              <wp:posOffset>4212590</wp:posOffset>
            </wp:positionH>
            <wp:positionV relativeFrom="paragraph">
              <wp:posOffset>-1033780</wp:posOffset>
            </wp:positionV>
            <wp:extent cx="1454150" cy="842010"/>
            <wp:effectExtent l="0" t="0" r="0" b="0"/>
            <wp:wrapNone/>
            <wp:docPr id="1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ADE" w:rsidRPr="00BF75C4" w:rsidRDefault="00C64ADE" w:rsidP="00817FCB">
      <w:pPr>
        <w:pStyle w:val="Kopfzeile"/>
        <w:tabs>
          <w:tab w:val="clear" w:pos="4536"/>
          <w:tab w:val="clear" w:pos="9072"/>
          <w:tab w:val="left" w:pos="6663"/>
        </w:tabs>
        <w:rPr>
          <w:sz w:val="18"/>
          <w:szCs w:val="18"/>
        </w:rPr>
      </w:pPr>
      <w:r w:rsidRPr="00C64ADE">
        <w:rPr>
          <w:sz w:val="36"/>
          <w:szCs w:val="36"/>
        </w:rPr>
        <w:t xml:space="preserve">Gesuch um Verlängerung </w:t>
      </w:r>
      <w:r w:rsidR="004D0991">
        <w:rPr>
          <w:sz w:val="36"/>
          <w:szCs w:val="36"/>
        </w:rPr>
        <w:t>der Abgabefrist für den</w:t>
      </w:r>
      <w:r w:rsidRPr="00C64ADE">
        <w:rPr>
          <w:sz w:val="36"/>
          <w:szCs w:val="36"/>
        </w:rPr>
        <w:t xml:space="preserve"> Kompetenznachweis </w:t>
      </w:r>
    </w:p>
    <w:p w:rsidR="00BF75C4" w:rsidRDefault="00BF75C4" w:rsidP="00C64ADE">
      <w:pPr>
        <w:pStyle w:val="Textkrper"/>
        <w:rPr>
          <w:b/>
          <w:sz w:val="22"/>
        </w:rPr>
      </w:pPr>
    </w:p>
    <w:p w:rsidR="00817FCB" w:rsidRDefault="00817FCB" w:rsidP="00C64ADE">
      <w:pPr>
        <w:pStyle w:val="Textkrper"/>
        <w:rPr>
          <w:b/>
          <w:sz w:val="22"/>
        </w:rPr>
      </w:pPr>
    </w:p>
    <w:p w:rsidR="00C64ADE" w:rsidRPr="00C64ADE" w:rsidRDefault="00C64ADE" w:rsidP="00C64ADE">
      <w:pPr>
        <w:pStyle w:val="Textkrper"/>
        <w:rPr>
          <w:b/>
          <w:sz w:val="22"/>
        </w:rPr>
      </w:pPr>
      <w:r w:rsidRPr="00C64ADE">
        <w:rPr>
          <w:b/>
          <w:sz w:val="22"/>
        </w:rPr>
        <w:t xml:space="preserve">Modulnummer: </w:t>
      </w:r>
      <w:r w:rsidR="00090528">
        <w:rPr>
          <w:b/>
          <w:sz w:val="22"/>
        </w:rPr>
        <w:tab/>
      </w:r>
      <w:sdt>
        <w:sdtPr>
          <w:rPr>
            <w:b/>
            <w:sz w:val="22"/>
          </w:rPr>
          <w:id w:val="-36740345"/>
          <w:placeholder>
            <w:docPart w:val="BD4D778054F341E1BA08FF9754277609"/>
          </w:placeholder>
          <w:showingPlcHdr/>
        </w:sdtPr>
        <w:sdtEndPr/>
        <w:sdtContent>
          <w:bookmarkStart w:id="0" w:name="_GoBack"/>
          <w:r w:rsidR="00090528" w:rsidRPr="00227103">
            <w:rPr>
              <w:rStyle w:val="Platzhaltertext"/>
              <w:b/>
            </w:rPr>
            <w:t>Klicken Sie hier, um Text einzugeben.</w:t>
          </w:r>
          <w:bookmarkEnd w:id="0"/>
        </w:sdtContent>
      </w:sdt>
    </w:p>
    <w:p w:rsidR="00C64ADE" w:rsidRPr="00C64ADE" w:rsidRDefault="00C64ADE" w:rsidP="00C64ADE">
      <w:pPr>
        <w:pStyle w:val="Textkrper"/>
        <w:rPr>
          <w:b/>
          <w:sz w:val="22"/>
        </w:rPr>
      </w:pPr>
      <w:r w:rsidRPr="00C64ADE">
        <w:rPr>
          <w:b/>
          <w:sz w:val="22"/>
        </w:rPr>
        <w:t>Modultitel:</w:t>
      </w:r>
      <w:r w:rsidR="00090528">
        <w:rPr>
          <w:b/>
          <w:sz w:val="22"/>
        </w:rPr>
        <w:tab/>
      </w:r>
      <w:r w:rsidR="00090528">
        <w:rPr>
          <w:b/>
          <w:sz w:val="22"/>
        </w:rPr>
        <w:tab/>
      </w:r>
      <w:sdt>
        <w:sdtPr>
          <w:rPr>
            <w:b/>
            <w:sz w:val="22"/>
          </w:rPr>
          <w:id w:val="1560670912"/>
          <w:placeholder>
            <w:docPart w:val="E8105E8737754676BACAC12EE14A6065"/>
          </w:placeholder>
          <w:showingPlcHdr/>
        </w:sdtPr>
        <w:sdtEndPr/>
        <w:sdtContent>
          <w:r w:rsidR="00090528" w:rsidRPr="00227103">
            <w:rPr>
              <w:rStyle w:val="Platzhaltertext"/>
              <w:b/>
            </w:rPr>
            <w:t>Klicken Sie hier, um Text einzugeben.</w:t>
          </w:r>
        </w:sdtContent>
      </w:sdt>
    </w:p>
    <w:p w:rsidR="00C64ADE" w:rsidRPr="00C64ADE" w:rsidRDefault="00C64ADE" w:rsidP="00C64ADE">
      <w:pPr>
        <w:pStyle w:val="Textkrper"/>
        <w:rPr>
          <w:sz w:val="22"/>
        </w:rPr>
      </w:pPr>
    </w:p>
    <w:p w:rsidR="00C64ADE" w:rsidRPr="00D669AD" w:rsidRDefault="00C64ADE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>Der Abgabetermin für d</w:t>
      </w:r>
      <w:r w:rsidR="00B9334C" w:rsidRPr="00D669AD">
        <w:rPr>
          <w:rFonts w:cs="Arial"/>
          <w:sz w:val="22"/>
        </w:rPr>
        <w:t>en</w:t>
      </w:r>
      <w:r w:rsidRPr="00D669AD">
        <w:rPr>
          <w:rFonts w:cs="Arial"/>
          <w:sz w:val="22"/>
        </w:rPr>
        <w:t xml:space="preserve"> oben erwähnte</w:t>
      </w:r>
      <w:r w:rsidR="00B9334C" w:rsidRPr="00D669AD">
        <w:rPr>
          <w:rFonts w:cs="Arial"/>
          <w:sz w:val="22"/>
        </w:rPr>
        <w:t>n</w:t>
      </w:r>
      <w:r w:rsidRPr="00D669AD">
        <w:rPr>
          <w:rFonts w:cs="Arial"/>
          <w:sz w:val="22"/>
        </w:rPr>
        <w:t xml:space="preserve"> </w:t>
      </w:r>
      <w:r w:rsidR="00B9334C" w:rsidRPr="00D669AD">
        <w:rPr>
          <w:rFonts w:cs="Arial"/>
          <w:sz w:val="22"/>
        </w:rPr>
        <w:t>Kompetenznachweis</w:t>
      </w:r>
      <w:r w:rsidRPr="00D669AD">
        <w:rPr>
          <w:rFonts w:cs="Arial"/>
          <w:sz w:val="22"/>
        </w:rPr>
        <w:t xml:space="preserve"> </w:t>
      </w:r>
      <w:r w:rsidR="00B9334C" w:rsidRPr="00D669AD">
        <w:rPr>
          <w:rFonts w:cs="Arial"/>
          <w:sz w:val="22"/>
        </w:rPr>
        <w:t>ist</w:t>
      </w:r>
      <w:r w:rsidRPr="00D669AD">
        <w:rPr>
          <w:rFonts w:cs="Arial"/>
          <w:sz w:val="22"/>
        </w:rPr>
        <w:t xml:space="preserve"> auf den</w:t>
      </w:r>
      <w:r w:rsidR="008D0DCC" w:rsidRPr="00D669AD"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-1342689089"/>
          <w:placeholder>
            <w:docPart w:val="4E0526C85C124273B2EF65C4FC6CE747"/>
          </w:placeholder>
          <w:showingPlcHdr/>
        </w:sdtPr>
        <w:sdtEndPr/>
        <w:sdtContent>
          <w:r w:rsidR="008D0DCC" w:rsidRPr="00D669AD">
            <w:rPr>
              <w:rStyle w:val="Platzhaltertext"/>
              <w:rFonts w:cs="Arial"/>
              <w:sz w:val="22"/>
            </w:rPr>
            <w:t>Klicken Sie hier, um Text einzugeben.</w:t>
          </w:r>
        </w:sdtContent>
      </w:sdt>
      <w:r w:rsidRPr="00D669AD">
        <w:rPr>
          <w:rFonts w:cs="Arial"/>
          <w:sz w:val="22"/>
        </w:rPr>
        <w:t xml:space="preserve"> festgelegt.</w:t>
      </w:r>
    </w:p>
    <w:p w:rsidR="00C64ADE" w:rsidRPr="00D669AD" w:rsidRDefault="00C64ADE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 xml:space="preserve">Hiermit beantrage ich die </w:t>
      </w:r>
      <w:r w:rsidR="00B9334C" w:rsidRPr="00D669AD">
        <w:rPr>
          <w:rFonts w:cs="Arial"/>
          <w:sz w:val="22"/>
        </w:rPr>
        <w:t>Verlängerung</w:t>
      </w:r>
      <w:r w:rsidRPr="00D669AD">
        <w:rPr>
          <w:rFonts w:cs="Arial"/>
          <w:sz w:val="22"/>
        </w:rPr>
        <w:t xml:space="preserve"> des Abgabetermins auf den </w:t>
      </w:r>
      <w:sdt>
        <w:sdtPr>
          <w:rPr>
            <w:rFonts w:cs="Arial"/>
            <w:sz w:val="22"/>
          </w:rPr>
          <w:id w:val="1486813037"/>
          <w:placeholder>
            <w:docPart w:val="300A74E9F5D041CA8EDF7746A1242143"/>
          </w:placeholder>
          <w:showingPlcHdr/>
        </w:sdtPr>
        <w:sdtEndPr/>
        <w:sdtContent>
          <w:r w:rsidR="008D0DCC" w:rsidRPr="00D669AD">
            <w:rPr>
              <w:rStyle w:val="Platzhaltertext"/>
              <w:rFonts w:cs="Arial"/>
              <w:sz w:val="22"/>
            </w:rPr>
            <w:t>Klicken Sie hier, um Text einzugeben.</w:t>
          </w:r>
        </w:sdtContent>
      </w:sdt>
    </w:p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B9334C" w:rsidRPr="00D669AD" w:rsidRDefault="00C64ADE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 xml:space="preserve">Vorname/Name der/des Studierenden: </w:t>
      </w:r>
    </w:p>
    <w:p w:rsidR="00B9334C" w:rsidRDefault="00B9334C" w:rsidP="00C64ADE">
      <w:pPr>
        <w:pStyle w:val="Textkrper"/>
        <w:rPr>
          <w:rFonts w:cs="Arial"/>
          <w:sz w:val="22"/>
        </w:rPr>
      </w:pPr>
    </w:p>
    <w:sdt>
      <w:sdtPr>
        <w:rPr>
          <w:rFonts w:cs="Arial"/>
          <w:sz w:val="22"/>
        </w:rPr>
        <w:id w:val="-1225918239"/>
        <w:placeholder>
          <w:docPart w:val="9BEEC6A42D2E4D6CA66385FA69A10307"/>
        </w:placeholder>
        <w:showingPlcHdr/>
      </w:sdtPr>
      <w:sdtEndPr/>
      <w:sdtContent>
        <w:p w:rsidR="00CE293C" w:rsidRPr="00D669AD" w:rsidRDefault="00CE293C" w:rsidP="00CE293C">
          <w:pPr>
            <w:pStyle w:val="Textkrper"/>
            <w:rPr>
              <w:rFonts w:cs="Arial"/>
              <w:sz w:val="22"/>
            </w:rPr>
          </w:pPr>
          <w:r w:rsidRPr="00D669AD">
            <w:rPr>
              <w:rStyle w:val="Platzhaltertext"/>
              <w:rFonts w:cs="Arial"/>
              <w:sz w:val="22"/>
            </w:rPr>
            <w:t>Klicken Sie hier, um Text einzugeben.</w:t>
          </w:r>
        </w:p>
      </w:sdtContent>
    </w:sdt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043C09" w:rsidRPr="008C3A00" w:rsidRDefault="00043C09" w:rsidP="00043C09">
      <w:pPr>
        <w:spacing w:line="360" w:lineRule="auto"/>
        <w:rPr>
          <w:rFonts w:cs="Arial"/>
          <w:b/>
          <w:sz w:val="22"/>
        </w:rPr>
      </w:pPr>
      <w:r w:rsidRPr="008C3A00">
        <w:rPr>
          <w:rFonts w:cs="Arial"/>
          <w:b/>
          <w:sz w:val="22"/>
        </w:rPr>
        <w:t xml:space="preserve">Begründung </w:t>
      </w:r>
      <w:r w:rsidR="00D669AD" w:rsidRPr="008C3A00">
        <w:rPr>
          <w:rFonts w:cs="Arial"/>
          <w:b/>
          <w:sz w:val="22"/>
        </w:rPr>
        <w:t>für die Fristverlängerung</w:t>
      </w:r>
    </w:p>
    <w:sdt>
      <w:sdtPr>
        <w:rPr>
          <w:rFonts w:cs="Arial"/>
          <w:sz w:val="22"/>
        </w:rPr>
        <w:id w:val="429776825"/>
        <w:placeholder>
          <w:docPart w:val="AF47600AF4A04767B1B31175684032EE"/>
        </w:placeholder>
        <w:showingPlcHdr/>
      </w:sdtPr>
      <w:sdtEndPr/>
      <w:sdtContent>
        <w:p w:rsidR="00043C09" w:rsidRPr="00D669AD" w:rsidRDefault="008D0DCC" w:rsidP="00C64ADE">
          <w:pPr>
            <w:pStyle w:val="Textkrper"/>
            <w:rPr>
              <w:rFonts w:cs="Arial"/>
              <w:sz w:val="22"/>
            </w:rPr>
          </w:pPr>
          <w:r w:rsidRPr="00D669AD">
            <w:rPr>
              <w:rStyle w:val="Platzhaltertext"/>
              <w:rFonts w:cs="Arial"/>
              <w:sz w:val="22"/>
            </w:rPr>
            <w:t>Klicken Sie hier, um Text einzugeben.</w:t>
          </w:r>
        </w:p>
      </w:sdtContent>
    </w:sdt>
    <w:p w:rsidR="00090528" w:rsidRPr="00D669AD" w:rsidRDefault="00090528" w:rsidP="00C64ADE">
      <w:pPr>
        <w:pStyle w:val="Textkrper"/>
        <w:rPr>
          <w:rFonts w:cs="Arial"/>
          <w:sz w:val="22"/>
        </w:rPr>
      </w:pPr>
    </w:p>
    <w:p w:rsidR="00C64ADE" w:rsidRPr="00D669AD" w:rsidRDefault="00C64ADE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>Datum:</w:t>
      </w:r>
      <w:r w:rsidR="008D0DCC" w:rsidRPr="00D669AD"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721023274"/>
          <w:placeholder>
            <w:docPart w:val="8C98ECD197414DD7A1A3A23961D5F420"/>
          </w:placeholder>
          <w:showingPlcHdr/>
        </w:sdtPr>
        <w:sdtEndPr/>
        <w:sdtContent>
          <w:r w:rsidR="008D0DCC" w:rsidRPr="00D669AD">
            <w:rPr>
              <w:rStyle w:val="Platzhaltertext"/>
              <w:rFonts w:cs="Arial"/>
              <w:sz w:val="22"/>
            </w:rPr>
            <w:t>Klicken Sie hier, um Text einzugeben.</w:t>
          </w:r>
        </w:sdtContent>
      </w:sdt>
      <w:r w:rsidR="008D0DCC" w:rsidRPr="00D669AD">
        <w:rPr>
          <w:rFonts w:cs="Arial"/>
          <w:sz w:val="22"/>
        </w:rPr>
        <w:tab/>
      </w:r>
      <w:r w:rsidRPr="00D669AD">
        <w:rPr>
          <w:rFonts w:cs="Arial"/>
          <w:sz w:val="22"/>
        </w:rPr>
        <w:t xml:space="preserve">Unterschrift: </w:t>
      </w:r>
      <w:sdt>
        <w:sdtPr>
          <w:rPr>
            <w:rFonts w:cs="Arial"/>
            <w:sz w:val="22"/>
          </w:rPr>
          <w:id w:val="1683395449"/>
          <w:placeholder>
            <w:docPart w:val="2BB8D7B494B240C997BE6AD9ACE5D6B7"/>
          </w:placeholder>
          <w:showingPlcHdr/>
        </w:sdtPr>
        <w:sdtEndPr/>
        <w:sdtContent>
          <w:r w:rsidR="008D0DCC" w:rsidRPr="00D669AD">
            <w:rPr>
              <w:rStyle w:val="Platzhaltertext"/>
              <w:rFonts w:cs="Arial"/>
              <w:sz w:val="22"/>
            </w:rPr>
            <w:t>Klicken Sie hier, um Text einzugeben.</w:t>
          </w:r>
        </w:sdtContent>
      </w:sdt>
    </w:p>
    <w:p w:rsidR="00B9334C" w:rsidRPr="00D669AD" w:rsidRDefault="00B9334C" w:rsidP="00C64ADE">
      <w:pPr>
        <w:pStyle w:val="Textkrper"/>
        <w:rPr>
          <w:rFonts w:cs="Arial"/>
          <w:sz w:val="22"/>
        </w:rPr>
      </w:pPr>
    </w:p>
    <w:p w:rsidR="00B9334C" w:rsidRPr="00D669AD" w:rsidRDefault="008C3A00" w:rsidP="00C64ADE">
      <w:pPr>
        <w:pStyle w:val="Textkrper"/>
        <w:rPr>
          <w:rFonts w:cs="Arial"/>
          <w:b/>
          <w:sz w:val="22"/>
        </w:rPr>
      </w:pPr>
      <w:r>
        <w:rPr>
          <w:rFonts w:cs="Arial"/>
          <w:b/>
          <w:sz w:val="22"/>
        </w:rPr>
        <w:t>Hinweis</w:t>
      </w:r>
    </w:p>
    <w:p w:rsidR="00F55780" w:rsidRPr="00D669AD" w:rsidRDefault="008C3A00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 xml:space="preserve">Bitte beachten Sie, dass der Abgabetermin </w:t>
      </w:r>
      <w:r w:rsidRPr="00F4506F">
        <w:rPr>
          <w:rFonts w:cs="Arial"/>
          <w:b/>
          <w:sz w:val="22"/>
        </w:rPr>
        <w:t xml:space="preserve">um maximal </w:t>
      </w:r>
      <w:r w:rsidR="000E441A">
        <w:rPr>
          <w:rFonts w:cs="Arial"/>
          <w:b/>
          <w:sz w:val="22"/>
        </w:rPr>
        <w:t>4</w:t>
      </w:r>
      <w:r w:rsidRPr="00F4506F">
        <w:rPr>
          <w:rFonts w:cs="Arial"/>
          <w:b/>
          <w:sz w:val="22"/>
        </w:rPr>
        <w:t xml:space="preserve"> Wochen verlängert</w:t>
      </w:r>
      <w:r w:rsidRPr="00D669AD">
        <w:rPr>
          <w:rFonts w:cs="Arial"/>
          <w:sz w:val="22"/>
        </w:rPr>
        <w:t xml:space="preserve"> werden kann.</w:t>
      </w:r>
      <w:r w:rsidR="00F4506F">
        <w:rPr>
          <w:rFonts w:cs="Arial"/>
          <w:sz w:val="22"/>
        </w:rPr>
        <w:t xml:space="preserve"> </w:t>
      </w:r>
      <w:r w:rsidR="00F4506F">
        <w:rPr>
          <w:rFonts w:cs="Arial"/>
          <w:sz w:val="22"/>
        </w:rPr>
        <w:br/>
      </w:r>
      <w:r w:rsidR="00C64ADE" w:rsidRPr="00D669AD">
        <w:rPr>
          <w:rFonts w:cs="Arial"/>
          <w:sz w:val="22"/>
        </w:rPr>
        <w:t xml:space="preserve">Das Verlängerungsgesuch </w:t>
      </w:r>
      <w:r w:rsidR="009E4D27" w:rsidRPr="00D669AD">
        <w:rPr>
          <w:rFonts w:cs="Arial"/>
          <w:sz w:val="22"/>
        </w:rPr>
        <w:t xml:space="preserve">muss spätestens </w:t>
      </w:r>
      <w:r w:rsidR="009E4D27" w:rsidRPr="008C3A00">
        <w:rPr>
          <w:rFonts w:cs="Arial"/>
          <w:b/>
          <w:sz w:val="22"/>
        </w:rPr>
        <w:t xml:space="preserve">eine </w:t>
      </w:r>
      <w:r>
        <w:rPr>
          <w:rFonts w:cs="Arial"/>
          <w:b/>
          <w:sz w:val="22"/>
        </w:rPr>
        <w:t>W</w:t>
      </w:r>
      <w:r w:rsidR="009E4D27" w:rsidRPr="008C3A00">
        <w:rPr>
          <w:rFonts w:cs="Arial"/>
          <w:b/>
          <w:sz w:val="22"/>
        </w:rPr>
        <w:t>oche</w:t>
      </w:r>
      <w:r w:rsidR="00C64ADE" w:rsidRPr="00D669AD">
        <w:rPr>
          <w:rFonts w:cs="Arial"/>
          <w:sz w:val="22"/>
        </w:rPr>
        <w:t xml:space="preserve"> vor dem festgelegten Abgabetermin im Sekretariat eintreffen. </w:t>
      </w:r>
      <w:r w:rsidR="00236FBB" w:rsidRPr="00D669AD">
        <w:rPr>
          <w:rFonts w:cs="Arial"/>
          <w:sz w:val="22"/>
        </w:rPr>
        <w:br/>
      </w:r>
      <w:r w:rsidR="00CF26A8">
        <w:rPr>
          <w:rFonts w:cs="Arial"/>
          <w:sz w:val="22"/>
        </w:rPr>
        <w:t>D</w:t>
      </w:r>
      <w:r w:rsidR="00C64ADE" w:rsidRPr="00D669AD">
        <w:rPr>
          <w:rFonts w:cs="Arial"/>
          <w:sz w:val="22"/>
        </w:rPr>
        <w:t>en Entscheid</w:t>
      </w:r>
      <w:r w:rsidR="00CF26A8">
        <w:rPr>
          <w:rFonts w:cs="Arial"/>
          <w:sz w:val="22"/>
        </w:rPr>
        <w:t xml:space="preserve"> erhalten Sie </w:t>
      </w:r>
      <w:r w:rsidR="00C64ADE" w:rsidRPr="00D669AD">
        <w:rPr>
          <w:rFonts w:cs="Arial"/>
          <w:sz w:val="22"/>
        </w:rPr>
        <w:t xml:space="preserve">per </w:t>
      </w:r>
      <w:r w:rsidR="00236FBB" w:rsidRPr="00D669AD">
        <w:rPr>
          <w:rFonts w:cs="Arial"/>
          <w:sz w:val="22"/>
        </w:rPr>
        <w:t>E-Mail.</w:t>
      </w:r>
      <w:r w:rsidR="00C64ADE" w:rsidRPr="00D669AD">
        <w:rPr>
          <w:rFonts w:cs="Arial"/>
          <w:sz w:val="22"/>
        </w:rPr>
        <w:t xml:space="preserve"> </w:t>
      </w:r>
    </w:p>
    <w:p w:rsidR="00F55780" w:rsidRPr="00D669AD" w:rsidRDefault="00F55780" w:rsidP="00C64ADE">
      <w:pPr>
        <w:pStyle w:val="Textkrper"/>
        <w:rPr>
          <w:rFonts w:cs="Arial"/>
          <w:sz w:val="22"/>
        </w:rPr>
      </w:pPr>
    </w:p>
    <w:p w:rsidR="00C64ADE" w:rsidRPr="00D669AD" w:rsidRDefault="00B9334C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>Die</w:t>
      </w:r>
      <w:r w:rsidR="00C64ADE" w:rsidRPr="00D669AD">
        <w:rPr>
          <w:rFonts w:cs="Arial"/>
          <w:sz w:val="22"/>
        </w:rPr>
        <w:t xml:space="preserve"> Beurteilung von </w:t>
      </w:r>
      <w:r w:rsidRPr="00D669AD">
        <w:rPr>
          <w:rFonts w:cs="Arial"/>
          <w:sz w:val="22"/>
        </w:rPr>
        <w:t>Kompetenznachweisen</w:t>
      </w:r>
      <w:r w:rsidR="00C64ADE" w:rsidRPr="00D669AD">
        <w:rPr>
          <w:rFonts w:cs="Arial"/>
          <w:sz w:val="22"/>
        </w:rPr>
        <w:t xml:space="preserve">, </w:t>
      </w:r>
      <w:r w:rsidR="008C3A00">
        <w:rPr>
          <w:rFonts w:cs="Arial"/>
          <w:sz w:val="22"/>
        </w:rPr>
        <w:t>deren Abgabefrist</w:t>
      </w:r>
      <w:r w:rsidR="00C64ADE" w:rsidRPr="00D669AD">
        <w:rPr>
          <w:rFonts w:cs="Arial"/>
          <w:sz w:val="22"/>
        </w:rPr>
        <w:t xml:space="preserve"> </w:t>
      </w:r>
      <w:r w:rsidRPr="00D669AD">
        <w:rPr>
          <w:rFonts w:cs="Arial"/>
          <w:sz w:val="22"/>
        </w:rPr>
        <w:t xml:space="preserve">verlängert wurde, können </w:t>
      </w:r>
      <w:r w:rsidR="00C64ADE" w:rsidRPr="00D669AD">
        <w:rPr>
          <w:rFonts w:cs="Arial"/>
          <w:sz w:val="22"/>
        </w:rPr>
        <w:t xml:space="preserve">bis zu 2 Monate </w:t>
      </w:r>
      <w:r w:rsidR="009E4D27" w:rsidRPr="00D669AD">
        <w:rPr>
          <w:rFonts w:cs="Arial"/>
          <w:sz w:val="22"/>
        </w:rPr>
        <w:t>in Anspruch nehmen.</w:t>
      </w:r>
    </w:p>
    <w:p w:rsidR="008C3A00" w:rsidRPr="00D669AD" w:rsidRDefault="008C3A00" w:rsidP="008C3A00">
      <w:pPr>
        <w:pStyle w:val="Textkrper"/>
        <w:pBdr>
          <w:bottom w:val="single" w:sz="4" w:space="1" w:color="auto"/>
        </w:pBdr>
        <w:rPr>
          <w:rFonts w:cs="Arial"/>
          <w:sz w:val="22"/>
        </w:rPr>
      </w:pPr>
    </w:p>
    <w:p w:rsidR="00C64ADE" w:rsidRPr="00D669AD" w:rsidRDefault="008C3A00" w:rsidP="00C64ADE">
      <w:pPr>
        <w:pStyle w:val="Textkrper"/>
        <w:rPr>
          <w:rFonts w:cs="Arial"/>
          <w:sz w:val="22"/>
        </w:rPr>
      </w:pPr>
      <w:r>
        <w:rPr>
          <w:rFonts w:cs="Arial"/>
          <w:sz w:val="22"/>
        </w:rPr>
        <w:t xml:space="preserve">WIRD </w:t>
      </w:r>
      <w:r w:rsidR="00CF26A8">
        <w:rPr>
          <w:rFonts w:cs="Arial"/>
          <w:sz w:val="22"/>
        </w:rPr>
        <w:t>DURCH</w:t>
      </w:r>
      <w:r>
        <w:rPr>
          <w:rFonts w:cs="Arial"/>
          <w:sz w:val="22"/>
        </w:rPr>
        <w:t xml:space="preserve"> CAREUM WEITERBILDUNG AUSGEFÜLLT</w:t>
      </w:r>
    </w:p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C64ADE" w:rsidRPr="00D669AD" w:rsidRDefault="00D652C9" w:rsidP="00C64ADE">
      <w:pPr>
        <w:pStyle w:val="Textkrper"/>
        <w:rPr>
          <w:rFonts w:cs="Arial"/>
          <w:sz w:val="22"/>
        </w:rPr>
      </w:pPr>
      <w:sdt>
        <w:sdtPr>
          <w:rPr>
            <w:rFonts w:cs="Arial"/>
            <w:sz w:val="22"/>
          </w:rPr>
          <w:id w:val="-111243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A0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4ADE" w:rsidRPr="00D669AD">
        <w:rPr>
          <w:rFonts w:cs="Arial"/>
          <w:sz w:val="22"/>
        </w:rPr>
        <w:t xml:space="preserve"> Antrag wird gutgeheissen</w:t>
      </w:r>
      <w:r w:rsidR="00C64ADE" w:rsidRPr="00D669AD">
        <w:rPr>
          <w:rFonts w:cs="Arial"/>
          <w:sz w:val="22"/>
        </w:rPr>
        <w:tab/>
      </w:r>
      <w:r w:rsidR="00C64ADE" w:rsidRPr="00D669AD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20351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A0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64ADE" w:rsidRPr="00D669AD">
        <w:rPr>
          <w:rFonts w:cs="Arial"/>
          <w:sz w:val="22"/>
        </w:rPr>
        <w:t xml:space="preserve"> Antrag wird abgelehnt *)</w:t>
      </w:r>
    </w:p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C64ADE" w:rsidRPr="00D669AD" w:rsidRDefault="00C64ADE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>*)</w:t>
      </w:r>
      <w:r w:rsidR="008C3A00">
        <w:rPr>
          <w:rFonts w:cs="Arial"/>
          <w:sz w:val="22"/>
        </w:rPr>
        <w:t xml:space="preserve"> Begründung</w:t>
      </w:r>
    </w:p>
    <w:sdt>
      <w:sdtPr>
        <w:rPr>
          <w:rFonts w:cs="Arial"/>
          <w:sz w:val="22"/>
        </w:rPr>
        <w:id w:val="645943507"/>
        <w:showingPlcHdr/>
      </w:sdtPr>
      <w:sdtEndPr/>
      <w:sdtContent>
        <w:p w:rsidR="008D0DCC" w:rsidRPr="00D669AD" w:rsidRDefault="008D0DCC" w:rsidP="00C64ADE">
          <w:pPr>
            <w:pStyle w:val="Textkrper"/>
            <w:rPr>
              <w:rFonts w:cs="Arial"/>
              <w:sz w:val="22"/>
            </w:rPr>
          </w:pPr>
          <w:r w:rsidRPr="00D669AD">
            <w:rPr>
              <w:rStyle w:val="Platzhaltertext"/>
              <w:rFonts w:cs="Arial"/>
              <w:sz w:val="22"/>
            </w:rPr>
            <w:t>Klicken Sie hier, um Text einzugeben.</w:t>
          </w:r>
        </w:p>
      </w:sdtContent>
    </w:sdt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C64ADE" w:rsidRPr="00D669AD" w:rsidRDefault="00C64ADE" w:rsidP="00C64ADE">
      <w:pPr>
        <w:pStyle w:val="Textkrper"/>
        <w:rPr>
          <w:rFonts w:cs="Arial"/>
          <w:sz w:val="22"/>
        </w:rPr>
      </w:pPr>
      <w:r w:rsidRPr="00D669AD">
        <w:rPr>
          <w:rFonts w:cs="Arial"/>
          <w:sz w:val="22"/>
        </w:rPr>
        <w:t>Datum</w:t>
      </w:r>
      <w:r w:rsidRPr="00D669AD">
        <w:rPr>
          <w:rFonts w:cs="Arial"/>
          <w:sz w:val="22"/>
        </w:rPr>
        <w:tab/>
      </w:r>
      <w:r w:rsidRPr="00D669AD">
        <w:rPr>
          <w:rFonts w:cs="Arial"/>
          <w:sz w:val="22"/>
        </w:rPr>
        <w:tab/>
      </w:r>
      <w:r w:rsidRPr="00D669AD">
        <w:rPr>
          <w:rFonts w:cs="Arial"/>
          <w:sz w:val="22"/>
        </w:rPr>
        <w:tab/>
      </w:r>
      <w:r w:rsidRPr="00D669AD">
        <w:rPr>
          <w:rFonts w:cs="Arial"/>
          <w:sz w:val="22"/>
        </w:rPr>
        <w:tab/>
      </w:r>
      <w:r w:rsidRPr="00D669AD">
        <w:rPr>
          <w:rFonts w:cs="Arial"/>
          <w:sz w:val="22"/>
        </w:rPr>
        <w:tab/>
        <w:t>Unterschrift Careum Weiterbildung</w:t>
      </w:r>
    </w:p>
    <w:p w:rsidR="00C64ADE" w:rsidRPr="00D669AD" w:rsidRDefault="00C64ADE" w:rsidP="00C64ADE">
      <w:pPr>
        <w:pStyle w:val="Textkrper"/>
        <w:rPr>
          <w:rFonts w:cs="Arial"/>
          <w:sz w:val="22"/>
        </w:rPr>
      </w:pPr>
    </w:p>
    <w:p w:rsidR="00681464" w:rsidRPr="00D669AD" w:rsidRDefault="00D652C9">
      <w:pPr>
        <w:pStyle w:val="Textkrper"/>
        <w:rPr>
          <w:rFonts w:cs="Arial"/>
          <w:sz w:val="22"/>
        </w:rPr>
      </w:pPr>
      <w:sdt>
        <w:sdtPr>
          <w:rPr>
            <w:rFonts w:cs="Arial"/>
            <w:sz w:val="22"/>
          </w:rPr>
          <w:id w:val="-807008130"/>
          <w:showingPlcHdr/>
        </w:sdtPr>
        <w:sdtEndPr/>
        <w:sdtContent>
          <w:r w:rsidR="008D0DCC" w:rsidRPr="00D669AD">
            <w:rPr>
              <w:rStyle w:val="Platzhaltertext"/>
              <w:rFonts w:cs="Arial"/>
              <w:sz w:val="22"/>
            </w:rPr>
            <w:t>Klicken Sie hier, um Text einzugeben.</w:t>
          </w:r>
        </w:sdtContent>
      </w:sdt>
      <w:r w:rsidR="008D0DCC" w:rsidRPr="00D669AD">
        <w:rPr>
          <w:rFonts w:cs="Arial"/>
          <w:sz w:val="22"/>
        </w:rPr>
        <w:tab/>
      </w:r>
    </w:p>
    <w:sectPr w:rsidR="00681464" w:rsidRPr="00D669AD" w:rsidSect="004735BA">
      <w:footerReference w:type="default" r:id="rId10"/>
      <w:headerReference w:type="first" r:id="rId11"/>
      <w:footerReference w:type="first" r:id="rId12"/>
      <w:pgSz w:w="11906" w:h="16838" w:code="9"/>
      <w:pgMar w:top="2552" w:right="1134" w:bottom="1559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DD" w:rsidRDefault="00C75EDD">
      <w:r>
        <w:separator/>
      </w:r>
    </w:p>
  </w:endnote>
  <w:endnote w:type="continuationSeparator" w:id="0">
    <w:p w:rsidR="00C75EDD" w:rsidRDefault="00C7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64" w:rsidRDefault="00C9495F">
    <w:pPr>
      <w:pStyle w:val="Fusszeile"/>
    </w:pPr>
    <w:r>
      <w:t>Careum Weiterbildung, Mühlemattstrasse 42, CH-5001 Aarau</w:t>
    </w:r>
  </w:p>
  <w:p w:rsidR="00681464" w:rsidRDefault="00C9495F">
    <w:pPr>
      <w:pStyle w:val="Fusszeile"/>
    </w:pPr>
    <w:r>
      <w:t>T +41 62 837 58 58, F +41 62 837 58 60, info@careum-weiterbildung.ch, www.careum-weiterbildung.ch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D0DCC">
      <w:rPr>
        <w:noProof/>
      </w:rPr>
      <w:t>2</w:t>
    </w:r>
    <w:r>
      <w:fldChar w:fldCharType="end"/>
    </w:r>
    <w:r>
      <w:t xml:space="preserve"> von </w:t>
    </w:r>
    <w:fldSimple w:instr=" NUMPAGES  ">
      <w:r w:rsidR="003F281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CB" w:rsidRPr="00817FCB" w:rsidRDefault="00817FCB" w:rsidP="00817FCB">
    <w:pPr>
      <w:pStyle w:val="Fuzeile"/>
      <w:rPr>
        <w:sz w:val="16"/>
        <w:szCs w:val="16"/>
      </w:rPr>
    </w:pPr>
    <w:bookmarkStart w:id="1" w:name="_Hlk39667757"/>
    <w:bookmarkStart w:id="2" w:name="_Hlk39667758"/>
    <w:bookmarkStart w:id="3" w:name="_Hlk39667777"/>
    <w:bookmarkStart w:id="4" w:name="_Hlk39667778"/>
    <w:bookmarkStart w:id="5" w:name="_Hlk39668026"/>
    <w:bookmarkStart w:id="6" w:name="_Hlk39668027"/>
    <w:bookmarkStart w:id="7" w:name="_Hlk39668174"/>
    <w:bookmarkStart w:id="8" w:name="_Hlk39668175"/>
    <w:proofErr w:type="spellStart"/>
    <w:r w:rsidRPr="00817FCB">
      <w:rPr>
        <w:b/>
        <w:bCs/>
        <w:sz w:val="16"/>
        <w:szCs w:val="16"/>
      </w:rPr>
      <w:t>Careum</w:t>
    </w:r>
    <w:proofErr w:type="spellEnd"/>
    <w:r w:rsidRPr="00817FCB">
      <w:rPr>
        <w:b/>
        <w:bCs/>
        <w:sz w:val="16"/>
        <w:szCs w:val="16"/>
      </w:rPr>
      <w:t xml:space="preserve"> Weiterbildung</w:t>
    </w:r>
    <w:r w:rsidRPr="00817FCB">
      <w:rPr>
        <w:sz w:val="16"/>
        <w:szCs w:val="16"/>
      </w:rPr>
      <w:t>, Mühlemattstrasse 42, CH-5000 Aarau</w:t>
    </w:r>
  </w:p>
  <w:p w:rsidR="00B8555D" w:rsidRPr="00817FCB" w:rsidRDefault="00817FCB" w:rsidP="00817FCB">
    <w:pPr>
      <w:pStyle w:val="Fuzeile"/>
      <w:tabs>
        <w:tab w:val="right" w:pos="9637"/>
      </w:tabs>
      <w:rPr>
        <w:sz w:val="16"/>
        <w:szCs w:val="16"/>
      </w:rPr>
    </w:pPr>
    <w:r w:rsidRPr="00817FCB">
      <w:rPr>
        <w:sz w:val="16"/>
        <w:szCs w:val="16"/>
      </w:rPr>
      <w:t>T +41 62 837 58 58, info@careum-weiterbildung.ch, www.careum-weiterbildung.ch</w:t>
    </w:r>
    <w:bookmarkEnd w:id="1"/>
    <w:bookmarkEnd w:id="2"/>
    <w:bookmarkEnd w:id="3"/>
    <w:bookmarkEnd w:id="4"/>
    <w:bookmarkEnd w:id="5"/>
    <w:bookmarkEnd w:id="6"/>
    <w:bookmarkEnd w:id="7"/>
    <w:bookmarkEnd w:id="8"/>
    <w:r w:rsidR="00B8555D" w:rsidRPr="00817FCB">
      <w:rPr>
        <w:color w:val="FFFFFF" w:themeColor="background1"/>
        <w:sz w:val="16"/>
        <w:szCs w:val="16"/>
      </w:rPr>
      <w:t>170701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DD" w:rsidRDefault="00C75EDD">
      <w:r>
        <w:separator/>
      </w:r>
    </w:p>
  </w:footnote>
  <w:footnote w:type="continuationSeparator" w:id="0">
    <w:p w:rsidR="00C75EDD" w:rsidRDefault="00C7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681464">
      <w:trPr>
        <w:trHeight w:hRule="exact" w:val="425"/>
        <w:hidden/>
      </w:trPr>
      <w:tc>
        <w:tcPr>
          <w:tcW w:w="9494" w:type="dxa"/>
          <w:noWrap/>
          <w:tcMar>
            <w:left w:w="0" w:type="dxa"/>
            <w:right w:w="0" w:type="dxa"/>
          </w:tcMar>
          <w:vAlign w:val="bottom"/>
        </w:tcPr>
        <w:p w:rsidR="00681464" w:rsidRDefault="00681464">
          <w:pPr>
            <w:pStyle w:val="ClaimText"/>
            <w:rPr>
              <w:vanish/>
            </w:rPr>
          </w:pPr>
        </w:p>
      </w:tc>
    </w:tr>
    <w:tr w:rsidR="00681464">
      <w:trPr>
        <w:trHeight w:hRule="exact" w:val="1361"/>
        <w:hidden/>
      </w:trPr>
      <w:tc>
        <w:tcPr>
          <w:tcW w:w="9494" w:type="dxa"/>
          <w:noWrap/>
          <w:tcMar>
            <w:left w:w="0" w:type="dxa"/>
            <w:right w:w="0" w:type="dxa"/>
          </w:tcMar>
        </w:tcPr>
        <w:p w:rsidR="00681464" w:rsidRDefault="00681464">
          <w:pPr>
            <w:pStyle w:val="ClaimText"/>
            <w:rPr>
              <w:vanish/>
            </w:rPr>
          </w:pPr>
        </w:p>
      </w:tc>
    </w:tr>
  </w:tbl>
  <w:p w:rsidR="00681464" w:rsidRDefault="00681464">
    <w:pPr>
      <w:rPr>
        <w:vanish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422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29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02B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4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148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460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9C6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062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8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EE6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HRawQ//m2iUXeg7ENR76VCTL48qOZ99N9lBJ5nZqG/zoJhA3o5g1hqeQRYy4sUj1GACewHCC8wE/GuXzlMfrw==" w:salt="8JmlS2qY/3nT3DNw1sIMa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DE"/>
    <w:rsid w:val="0002169D"/>
    <w:rsid w:val="00043C09"/>
    <w:rsid w:val="00090528"/>
    <w:rsid w:val="000C5643"/>
    <w:rsid w:val="000D168D"/>
    <w:rsid w:val="000E441A"/>
    <w:rsid w:val="00173302"/>
    <w:rsid w:val="00173FB0"/>
    <w:rsid w:val="001E7C68"/>
    <w:rsid w:val="001F4300"/>
    <w:rsid w:val="0022324C"/>
    <w:rsid w:val="00227103"/>
    <w:rsid w:val="00236FBB"/>
    <w:rsid w:val="003C4431"/>
    <w:rsid w:val="003F281E"/>
    <w:rsid w:val="004735BA"/>
    <w:rsid w:val="004D0991"/>
    <w:rsid w:val="00681464"/>
    <w:rsid w:val="00817FCB"/>
    <w:rsid w:val="008C3A00"/>
    <w:rsid w:val="008D0DCC"/>
    <w:rsid w:val="008E6620"/>
    <w:rsid w:val="009373E1"/>
    <w:rsid w:val="009E4D27"/>
    <w:rsid w:val="00A5546D"/>
    <w:rsid w:val="00B8555D"/>
    <w:rsid w:val="00B9334C"/>
    <w:rsid w:val="00BF75C4"/>
    <w:rsid w:val="00C64ADE"/>
    <w:rsid w:val="00C75EDD"/>
    <w:rsid w:val="00C9495F"/>
    <w:rsid w:val="00CE293C"/>
    <w:rsid w:val="00CF26A8"/>
    <w:rsid w:val="00D44616"/>
    <w:rsid w:val="00D652C9"/>
    <w:rsid w:val="00D669AD"/>
    <w:rsid w:val="00EB0E03"/>
    <w:rsid w:val="00EB656A"/>
    <w:rsid w:val="00F34BA4"/>
    <w:rsid w:val="00F4506F"/>
    <w:rsid w:val="00F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6E74EC6"/>
  <w15:docId w15:val="{40CFDB7F-EDF3-45EE-8680-0BD4209F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Calibri" w:hAnsi="Arial"/>
      <w:szCs w:val="22"/>
      <w:lang w:val="de-CH" w:eastAsia="en-US" w:bidi="ar-SA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ClaimText">
    <w:name w:val="Claim Text"/>
    <w:basedOn w:val="Standard"/>
    <w:link w:val="ClaimTextChar"/>
    <w:pPr>
      <w:spacing w:before="180" w:line="280" w:lineRule="atLeast"/>
      <w:jc w:val="right"/>
    </w:pPr>
    <w:rPr>
      <w:rFonts w:ascii="Myriad Pro" w:eastAsia="Times New Roman" w:hAnsi="Myriad Pro"/>
      <w:color w:val="7A7D82"/>
      <w:sz w:val="16"/>
      <w:szCs w:val="16"/>
      <w:lang w:eastAsia="de-CH"/>
    </w:rPr>
  </w:style>
  <w:style w:type="character" w:customStyle="1" w:styleId="ClaimTextChar">
    <w:name w:val="Claim Text Char"/>
    <w:basedOn w:val="Absatz-Standardschriftart"/>
    <w:link w:val="ClaimText"/>
    <w:rPr>
      <w:rFonts w:ascii="Myriad Pro" w:hAnsi="Myriad Pro" w:cs="Times New Roman"/>
      <w:color w:val="7A7D82"/>
      <w:sz w:val="16"/>
      <w:szCs w:val="16"/>
    </w:rPr>
  </w:style>
  <w:style w:type="paragraph" w:customStyle="1" w:styleId="Betreff">
    <w:name w:val="Betreff"/>
    <w:basedOn w:val="Standard"/>
    <w:qFormat/>
    <w:pPr>
      <w:spacing w:line="280" w:lineRule="atLeast"/>
    </w:pPr>
    <w:rPr>
      <w:b/>
    </w:rPr>
  </w:style>
  <w:style w:type="paragraph" w:styleId="Textkrper">
    <w:name w:val="Body Text"/>
    <w:basedOn w:val="Standard"/>
    <w:link w:val="TextkrperZchn"/>
    <w:uiPriority w:val="99"/>
    <w:pPr>
      <w:spacing w:line="280" w:lineRule="atLeast"/>
    </w:p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Arial" w:hAnsi="Arial"/>
      <w:sz w:val="20"/>
    </w:rPr>
  </w:style>
  <w:style w:type="paragraph" w:customStyle="1" w:styleId="Fusszeile">
    <w:name w:val="Fusszeile"/>
    <w:basedOn w:val="Fuzeile"/>
    <w:pPr>
      <w:spacing w:line="240" w:lineRule="atLeast"/>
    </w:pPr>
    <w:rPr>
      <w:rFonts w:eastAsia="Times New Roman"/>
      <w:sz w:val="16"/>
      <w:szCs w:val="16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fasser">
    <w:name w:val="Verfasser"/>
    <w:basedOn w:val="Standard"/>
    <w:next w:val="Standard"/>
    <w:link w:val="VerfasserChar"/>
    <w:pPr>
      <w:spacing w:line="240" w:lineRule="atLeast"/>
    </w:pPr>
    <w:rPr>
      <w:rFonts w:eastAsia="Times New Roman"/>
      <w:sz w:val="16"/>
    </w:rPr>
  </w:style>
  <w:style w:type="character" w:customStyle="1" w:styleId="VerfasserChar">
    <w:name w:val="Verfasser Char"/>
    <w:basedOn w:val="Absatz-Standardschriftart"/>
    <w:link w:val="Verfasser"/>
    <w:locked/>
    <w:rPr>
      <w:rFonts w:ascii="Arial" w:eastAsia="Times New Roman" w:hAnsi="Arial"/>
      <w:sz w:val="16"/>
      <w:szCs w:val="22"/>
      <w:lang w:eastAsia="en-US"/>
    </w:rPr>
  </w:style>
  <w:style w:type="paragraph" w:customStyle="1" w:styleId="Vermerkzeile">
    <w:name w:val="Vermerkzeile"/>
    <w:basedOn w:val="Standard"/>
    <w:next w:val="Standard"/>
    <w:link w:val="VermerkzeileChar"/>
    <w:rPr>
      <w:rFonts w:eastAsia="Times New Roman"/>
      <w:sz w:val="14"/>
    </w:rPr>
  </w:style>
  <w:style w:type="character" w:customStyle="1" w:styleId="VermerkzeileChar">
    <w:name w:val="Vermerkzeile Char"/>
    <w:basedOn w:val="Absatz-Standardschriftart"/>
    <w:link w:val="Vermerkzeile"/>
    <w:locked/>
    <w:rPr>
      <w:rFonts w:ascii="Arial" w:hAnsi="Arial"/>
      <w:sz w:val="14"/>
      <w:szCs w:val="22"/>
      <w:lang w:val="de-CH" w:eastAsia="en-US" w:bidi="ar-SA"/>
    </w:rPr>
  </w:style>
  <w:style w:type="character" w:customStyle="1" w:styleId="BodyTextChar">
    <w:name w:val="Body Text Char"/>
    <w:basedOn w:val="Absatz-Standardschriftart"/>
    <w:semiHidden/>
    <w:locked/>
    <w:rPr>
      <w:rFonts w:ascii="Arial" w:hAnsi="Arial" w:cs="Times New Roman"/>
      <w:sz w:val="20"/>
    </w:rPr>
  </w:style>
  <w:style w:type="character" w:customStyle="1" w:styleId="Platzhaltertext1">
    <w:name w:val="Platzhaltertext1"/>
    <w:basedOn w:val="Absatz-Standardschriftart"/>
    <w:semiHidden/>
    <w:rPr>
      <w:rFonts w:cs="Times New Roman"/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64ADE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D0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0_VorlagenOffice\Careum%20Weiterbildung\brief_careum_mit_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0526C85C124273B2EF65C4FC6CE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5E8CF-CCE7-4BAB-8350-12DB0EECC197}"/>
      </w:docPartPr>
      <w:docPartBody>
        <w:p w:rsidR="00B516D0" w:rsidRDefault="00217A08" w:rsidP="00217A08">
          <w:pPr>
            <w:pStyle w:val="4E0526C85C124273B2EF65C4FC6CE7471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0A74E9F5D041CA8EDF7746A1242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F97A0-A5A0-467D-BC7B-531EF34BDF4F}"/>
      </w:docPartPr>
      <w:docPartBody>
        <w:p w:rsidR="00B516D0" w:rsidRDefault="00217A08" w:rsidP="00217A08">
          <w:pPr>
            <w:pStyle w:val="300A74E9F5D041CA8EDF7746A12421431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47600AF4A04767B1B3117568403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440AE-B399-4D28-A327-581BC52FAA99}"/>
      </w:docPartPr>
      <w:docPartBody>
        <w:p w:rsidR="00B516D0" w:rsidRDefault="00217A08" w:rsidP="00217A08">
          <w:pPr>
            <w:pStyle w:val="AF47600AF4A04767B1B31175684032EE1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98ECD197414DD7A1A3A23961D5F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F9EAA-20C8-443D-8BA0-F05AFB4C4337}"/>
      </w:docPartPr>
      <w:docPartBody>
        <w:p w:rsidR="00B516D0" w:rsidRDefault="00217A08" w:rsidP="00217A08">
          <w:pPr>
            <w:pStyle w:val="8C98ECD197414DD7A1A3A23961D5F4201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B8D7B494B240C997BE6AD9ACE5D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A7EFE-E37B-4D70-B931-4165AA2D70D8}"/>
      </w:docPartPr>
      <w:docPartBody>
        <w:p w:rsidR="00B516D0" w:rsidRDefault="00217A08" w:rsidP="00217A08">
          <w:pPr>
            <w:pStyle w:val="2BB8D7B494B240C997BE6AD9ACE5D6B71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4D778054F341E1BA08FF9754277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5DD9B-C85A-4F72-99BD-6F39A00D716D}"/>
      </w:docPartPr>
      <w:docPartBody>
        <w:p w:rsidR="00B516D0" w:rsidRDefault="00217A08" w:rsidP="00217A08">
          <w:pPr>
            <w:pStyle w:val="BD4D778054F341E1BA08FF9754277609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105E8737754676BACAC12EE14A6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A1C25-FAED-42C0-8309-093EDB55AD17}"/>
      </w:docPartPr>
      <w:docPartBody>
        <w:p w:rsidR="00B516D0" w:rsidRDefault="00217A08" w:rsidP="00217A08">
          <w:pPr>
            <w:pStyle w:val="E8105E8737754676BACAC12EE14A6065"/>
          </w:pPr>
          <w:bookmarkStart w:id="0" w:name="_GoBack"/>
          <w:r w:rsidRPr="003F4F4D">
            <w:rPr>
              <w:rStyle w:val="Platzhaltertext"/>
            </w:rPr>
            <w:t>Klicken Sie hier, um Text einzugeben.</w:t>
          </w:r>
          <w:bookmarkEnd w:id="0"/>
        </w:p>
      </w:docPartBody>
    </w:docPart>
    <w:docPart>
      <w:docPartPr>
        <w:name w:val="9BEEC6A42D2E4D6CA66385FA69A10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19E0F-D15D-4606-A5F2-7D7CC3F995E1}"/>
      </w:docPartPr>
      <w:docPartBody>
        <w:p w:rsidR="00767761" w:rsidRDefault="00CD1B10" w:rsidP="00CD1B10">
          <w:pPr>
            <w:pStyle w:val="9BEEC6A42D2E4D6CA66385FA69A10307"/>
          </w:pPr>
          <w:r w:rsidRPr="003F4F4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A08"/>
    <w:rsid w:val="00217A08"/>
    <w:rsid w:val="00767761"/>
    <w:rsid w:val="00B516D0"/>
    <w:rsid w:val="00C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1B10"/>
    <w:rPr>
      <w:color w:val="808080"/>
    </w:rPr>
  </w:style>
  <w:style w:type="paragraph" w:customStyle="1" w:styleId="4E0526C85C124273B2EF65C4FC6CE747">
    <w:name w:val="4E0526C85C124273B2EF65C4FC6CE747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00A74E9F5D041CA8EDF7746A1242143">
    <w:name w:val="300A74E9F5D041CA8EDF7746A1242143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187EC11B70145B7A42C253529B489E1">
    <w:name w:val="C187EC11B70145B7A42C253529B489E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F47600AF4A04767B1B31175684032EE">
    <w:name w:val="AF47600AF4A04767B1B31175684032EE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C98ECD197414DD7A1A3A23961D5F420">
    <w:name w:val="8C98ECD197414DD7A1A3A23961D5F420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2BB8D7B494B240C997BE6AD9ACE5D6B7">
    <w:name w:val="2BB8D7B494B240C997BE6AD9ACE5D6B7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3A04453EEE34DC9965FD8179C5777CD">
    <w:name w:val="A3A04453EEE34DC9965FD8179C5777CD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9DC0B8E977A43B090ABE3EB07DC3FA7">
    <w:name w:val="69DC0B8E977A43B090ABE3EB07DC3FA7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D4D778054F341E1BA08FF9754277609">
    <w:name w:val="BD4D778054F341E1BA08FF9754277609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8105E8737754676BACAC12EE14A6065">
    <w:name w:val="E8105E8737754676BACAC12EE14A6065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E0526C85C124273B2EF65C4FC6CE7471">
    <w:name w:val="4E0526C85C124273B2EF65C4FC6CE747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00A74E9F5D041CA8EDF7746A12421431">
    <w:name w:val="300A74E9F5D041CA8EDF7746A1242143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187EC11B70145B7A42C253529B489E11">
    <w:name w:val="C187EC11B70145B7A42C253529B489E1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F47600AF4A04767B1B31175684032EE1">
    <w:name w:val="AF47600AF4A04767B1B31175684032EE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C98ECD197414DD7A1A3A23961D5F4201">
    <w:name w:val="8C98ECD197414DD7A1A3A23961D5F420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2BB8D7B494B240C997BE6AD9ACE5D6B71">
    <w:name w:val="2BB8D7B494B240C997BE6AD9ACE5D6B7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3A04453EEE34DC9965FD8179C5777CD1">
    <w:name w:val="A3A04453EEE34DC9965FD8179C5777CD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9DC0B8E977A43B090ABE3EB07DC3FA71">
    <w:name w:val="69DC0B8E977A43B090ABE3EB07DC3FA71"/>
    <w:rsid w:val="00217A0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BEEC6A42D2E4D6CA66385FA69A10307">
    <w:name w:val="9BEEC6A42D2E4D6CA66385FA69A10307"/>
    <w:rsid w:val="00CD1B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7264-1F9C-4D0B-84C8-364C5F2C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brief_careum_mit_logo.dotm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Careum Weiterbildung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Merz</dc:creator>
  <cp:lastModifiedBy>Leuthard Karin</cp:lastModifiedBy>
  <cp:revision>13</cp:revision>
  <cp:lastPrinted>2019-10-09T09:56:00Z</cp:lastPrinted>
  <dcterms:created xsi:type="dcterms:W3CDTF">2019-12-11T07:30:00Z</dcterms:created>
  <dcterms:modified xsi:type="dcterms:W3CDTF">2020-10-15T14:44:00Z</dcterms:modified>
</cp:coreProperties>
</file>